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9" w:rsidRPr="006073E7" w:rsidRDefault="009A6E19" w:rsidP="00A35EA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9A6E19" w:rsidRPr="006073E7" w:rsidRDefault="009A6E19" w:rsidP="00A35EA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ВЕРХНЕМАЗОВСКОГО СЕЛЬСКОГО ПОСЕЛЕНИЯ</w:t>
      </w:r>
    </w:p>
    <w:p w:rsidR="009A6E19" w:rsidRPr="006073E7" w:rsidRDefault="009A6E19" w:rsidP="00A35EA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ВЕРХНЕХАВСКОГО МУНИЦИПАЛЬНОГО РАЙОНА</w:t>
      </w:r>
      <w:r w:rsidRPr="006073E7">
        <w:rPr>
          <w:rFonts w:ascii="Times New Roman" w:hAnsi="Times New Roman" w:cs="Times New Roman"/>
          <w:b/>
          <w:bCs/>
          <w:sz w:val="24"/>
          <w:szCs w:val="24"/>
        </w:rPr>
        <w:br/>
        <w:t>ВОРОНЕЖСКОЙ ОБЛАСТИ</w:t>
      </w:r>
    </w:p>
    <w:p w:rsidR="009A6E19" w:rsidRPr="006073E7" w:rsidRDefault="009A6E19" w:rsidP="00A35E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E19" w:rsidRPr="006073E7" w:rsidRDefault="009A6E19" w:rsidP="00A35E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 о порядке 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представления лицами, замещающими 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должности в 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Верхнемазовском сельском поселении, 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сведений о доходах, расходах, об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 и обязательствах </w:t>
      </w:r>
    </w:p>
    <w:p w:rsidR="009A6E19" w:rsidRPr="006073E7" w:rsidRDefault="009A6E19" w:rsidP="001C3D3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                                        </w:t>
      </w:r>
    </w:p>
    <w:p w:rsidR="009A6E19" w:rsidRPr="006073E7" w:rsidRDefault="009A6E19" w:rsidP="00607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073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Pr="006073E7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Федеральным </w:t>
      </w:r>
      <w:hyperlink r:id="rId7" w:history="1">
        <w:r w:rsidRPr="006073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73E7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 Совет народных депутатов Верхнемазовского сельского поселения</w:t>
      </w:r>
    </w:p>
    <w:p w:rsidR="009A6E19" w:rsidRPr="006073E7" w:rsidRDefault="009A6E19" w:rsidP="00A35E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A35E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РЕШИЛ: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6073E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073E7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в Верхнемазовском сельском поселении, сведений о доходах, расходах, об имуществе и обязательствах имущественного характера согласно приложению № 1.</w:t>
      </w:r>
    </w:p>
    <w:p w:rsidR="009A6E19" w:rsidRPr="006073E7" w:rsidRDefault="009A6E19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      2. Решение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6073E7">
        <w:rPr>
          <w:rFonts w:ascii="Times New Roman" w:hAnsi="Times New Roman" w:cs="Times New Roman"/>
          <w:sz w:val="24"/>
          <w:szCs w:val="24"/>
        </w:rPr>
        <w:t>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A35E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19" w:rsidRPr="006073E7" w:rsidRDefault="009A6E19" w:rsidP="00A35E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A35E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Глава Верхнемазовского</w:t>
      </w:r>
    </w:p>
    <w:p w:rsidR="009A6E19" w:rsidRPr="006073E7" w:rsidRDefault="009A6E19" w:rsidP="00A35EA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Т.Н.Трубникова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C04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9A6E19" w:rsidRPr="006073E7" w:rsidRDefault="009A6E19" w:rsidP="00CC04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073E7">
        <w:rPr>
          <w:rFonts w:ascii="Times New Roman" w:hAnsi="Times New Roman" w:cs="Times New Roman"/>
          <w:sz w:val="24"/>
          <w:szCs w:val="24"/>
        </w:rPr>
        <w:t>.04.2016 г.</w:t>
      </w:r>
    </w:p>
    <w:p w:rsidR="009A6E19" w:rsidRPr="006073E7" w:rsidRDefault="009A6E19" w:rsidP="00CC048E">
      <w:pPr>
        <w:autoSpaceDE w:val="0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№ 28-</w:t>
      </w:r>
      <w:r w:rsidRPr="006073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73E7">
        <w:rPr>
          <w:rFonts w:ascii="Times New Roman" w:hAnsi="Times New Roman" w:cs="Times New Roman"/>
          <w:sz w:val="24"/>
          <w:szCs w:val="24"/>
        </w:rPr>
        <w:t>- СНД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A35E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E19" w:rsidRPr="00482032" w:rsidRDefault="009A6E19" w:rsidP="00607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032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9A6E19" w:rsidRPr="00482032" w:rsidRDefault="009A6E19" w:rsidP="00607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03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9A6E19" w:rsidRPr="00482032" w:rsidRDefault="009A6E19" w:rsidP="00607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032">
        <w:rPr>
          <w:rFonts w:ascii="Times New Roman" w:hAnsi="Times New Roman" w:cs="Times New Roman"/>
          <w:sz w:val="24"/>
          <w:szCs w:val="24"/>
        </w:rPr>
        <w:t>Верхнемазовского сельского поселения</w:t>
      </w:r>
    </w:p>
    <w:p w:rsidR="009A6E19" w:rsidRPr="00482032" w:rsidRDefault="009A6E19" w:rsidP="00607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13.04.2016 г.  № 28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6073E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О ПРЕДСТАВЛЕНИИ ЛИЦАМИ, ЗАМЕЩАЮЩИМИ МУНИЦИПАЛЬНЫЕ ДОЛЖНОСТИ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ВЕРХНЕМАЗОВСКОМ СЕЛЬСКОМ ПОСЕЛЕНИИ,</w:t>
      </w: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 СВЕДЕНИЙ О ДОХОДАХ,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РАСХОДАХ, ОБ ИМУЩЕСТВЕ И ОБЯЗАТЕЛЬСТВАХ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E7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1. Настоящее Положение о представлении лицами, замещающими муниципальные должности в</w:t>
      </w:r>
      <w:r>
        <w:rPr>
          <w:rFonts w:ascii="Times New Roman" w:hAnsi="Times New Roman" w:cs="Times New Roman"/>
          <w:sz w:val="24"/>
          <w:szCs w:val="24"/>
        </w:rPr>
        <w:t xml:space="preserve"> Верхнемазовском сельском поселении</w:t>
      </w:r>
      <w:r w:rsidRPr="006073E7">
        <w:rPr>
          <w:rFonts w:ascii="Times New Roman" w:hAnsi="Times New Roman" w:cs="Times New Roman"/>
          <w:sz w:val="24"/>
          <w:szCs w:val="24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Верхнемазовском сельском поселении</w:t>
      </w:r>
      <w:r w:rsidRPr="006073E7">
        <w:rPr>
          <w:rFonts w:ascii="Times New Roman" w:hAnsi="Times New Roman" w:cs="Times New Roman"/>
          <w:sz w:val="24"/>
          <w:szCs w:val="24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6"/>
      <w:bookmarkEnd w:id="1"/>
      <w:r w:rsidRPr="006073E7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представляются по утвержденной Указом Президента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23.06.2014 №</w:t>
      </w:r>
      <w:r w:rsidRPr="006073E7">
        <w:rPr>
          <w:rFonts w:ascii="Times New Roman" w:hAnsi="Times New Roman" w:cs="Times New Roman"/>
          <w:sz w:val="24"/>
          <w:szCs w:val="24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6073E7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6073E7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Pr="00DD6DC6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DD6D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DC6">
        <w:rPr>
          <w:rFonts w:ascii="Times New Roman" w:hAnsi="Times New Roman" w:cs="Times New Roman"/>
          <w:sz w:val="24"/>
          <w:szCs w:val="24"/>
        </w:rPr>
        <w:t xml:space="preserve"> категории администрации Верхнемазовского сельского поселения.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3. Лицо, замещающее муниципальную должность, представляет ежегодно: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A6E19" w:rsidRPr="00CB7F6D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 в течение одного месяца после окончания срока, указанного в </w:t>
      </w:r>
      <w:hyperlink w:anchor="Par46" w:history="1">
        <w:r w:rsidRPr="006073E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073E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607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DC6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DD6D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DC6">
        <w:rPr>
          <w:rFonts w:ascii="Times New Roman" w:hAnsi="Times New Roman" w:cs="Times New Roman"/>
          <w:sz w:val="24"/>
          <w:szCs w:val="24"/>
        </w:rPr>
        <w:t xml:space="preserve"> категории администрации Верхнемазовского сельского поселения.</w:t>
      </w:r>
      <w:bookmarkStart w:id="2" w:name="_GoBack"/>
      <w:bookmarkEnd w:id="2"/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</w:t>
      </w:r>
      <w:r w:rsidRPr="00DD6DC6">
        <w:rPr>
          <w:rFonts w:ascii="Times New Roman" w:hAnsi="Times New Roman" w:cs="Times New Roman"/>
          <w:sz w:val="24"/>
          <w:szCs w:val="24"/>
        </w:rPr>
        <w:t>органе местного самоуправления Верхнемазовского сельского поселения.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6073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03.12.2012 №</w:t>
      </w:r>
      <w:r w:rsidRPr="006073E7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</w:t>
      </w:r>
    </w:p>
    <w:p w:rsidR="009A6E19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 xml:space="preserve">7. Сведения о доходах, расходах, об имуществе и обязательствах имущественного характера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Верхнемазовского сельского поселения</w:t>
      </w:r>
      <w:r w:rsidRPr="006073E7">
        <w:rPr>
          <w:rFonts w:ascii="Times New Roman" w:hAnsi="Times New Roman" w:cs="Times New Roman"/>
          <w:sz w:val="24"/>
          <w:szCs w:val="24"/>
        </w:rPr>
        <w:t xml:space="preserve"> и предоставляются средствам массовой информации для опубликования по их запросам в порядке, </w:t>
      </w:r>
      <w:r w:rsidRPr="00DD6DC6">
        <w:rPr>
          <w:rFonts w:ascii="Times New Roman" w:hAnsi="Times New Roman" w:cs="Times New Roman"/>
          <w:sz w:val="24"/>
          <w:szCs w:val="24"/>
        </w:rPr>
        <w:t>определенном решением Совета народных депутатов Верхнемазовского сельского поселения.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9A6E19" w:rsidRPr="006073E7" w:rsidRDefault="009A6E19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3E7">
        <w:rPr>
          <w:rFonts w:ascii="Times New Roman" w:hAnsi="Times New Roman" w:cs="Times New Roman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A6E19" w:rsidRPr="006073E7" w:rsidRDefault="009A6E19" w:rsidP="00C76FED">
      <w:pPr>
        <w:rPr>
          <w:rFonts w:ascii="Times New Roman" w:hAnsi="Times New Roman" w:cs="Times New Roman"/>
          <w:sz w:val="24"/>
          <w:szCs w:val="24"/>
        </w:rPr>
      </w:pPr>
    </w:p>
    <w:sectPr w:rsidR="009A6E19" w:rsidRPr="006073E7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19" w:rsidRDefault="009A6E19" w:rsidP="00DE010B">
      <w:pPr>
        <w:spacing w:after="0" w:line="240" w:lineRule="auto"/>
      </w:pPr>
      <w:r>
        <w:separator/>
      </w:r>
    </w:p>
  </w:endnote>
  <w:endnote w:type="continuationSeparator" w:id="1">
    <w:p w:rsidR="009A6E19" w:rsidRDefault="009A6E19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9" w:rsidRDefault="009A6E1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A6E19" w:rsidRDefault="009A6E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19" w:rsidRDefault="009A6E19" w:rsidP="00DE010B">
      <w:pPr>
        <w:spacing w:after="0" w:line="240" w:lineRule="auto"/>
      </w:pPr>
      <w:r>
        <w:separator/>
      </w:r>
    </w:p>
  </w:footnote>
  <w:footnote w:type="continuationSeparator" w:id="1">
    <w:p w:rsidR="009A6E19" w:rsidRDefault="009A6E19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7AA"/>
    <w:rsid w:val="00061EA4"/>
    <w:rsid w:val="000825F7"/>
    <w:rsid w:val="00120C5C"/>
    <w:rsid w:val="001C3D3B"/>
    <w:rsid w:val="001D6B36"/>
    <w:rsid w:val="002611AF"/>
    <w:rsid w:val="00325CD2"/>
    <w:rsid w:val="004404C3"/>
    <w:rsid w:val="004523D7"/>
    <w:rsid w:val="004541F4"/>
    <w:rsid w:val="00482032"/>
    <w:rsid w:val="005204B2"/>
    <w:rsid w:val="0053404B"/>
    <w:rsid w:val="00590768"/>
    <w:rsid w:val="005A05B5"/>
    <w:rsid w:val="006073E7"/>
    <w:rsid w:val="00632A2A"/>
    <w:rsid w:val="006349C9"/>
    <w:rsid w:val="006605A1"/>
    <w:rsid w:val="00705901"/>
    <w:rsid w:val="0074522C"/>
    <w:rsid w:val="00752E11"/>
    <w:rsid w:val="007E739F"/>
    <w:rsid w:val="008009D6"/>
    <w:rsid w:val="008450CF"/>
    <w:rsid w:val="0087695E"/>
    <w:rsid w:val="00882DB6"/>
    <w:rsid w:val="00885B53"/>
    <w:rsid w:val="008C3808"/>
    <w:rsid w:val="008E6270"/>
    <w:rsid w:val="008F78D2"/>
    <w:rsid w:val="009A6742"/>
    <w:rsid w:val="009A6E19"/>
    <w:rsid w:val="009D3A42"/>
    <w:rsid w:val="00A35EAC"/>
    <w:rsid w:val="00A43D14"/>
    <w:rsid w:val="00A44D9F"/>
    <w:rsid w:val="00A52449"/>
    <w:rsid w:val="00A77D9A"/>
    <w:rsid w:val="00A93825"/>
    <w:rsid w:val="00AC2E75"/>
    <w:rsid w:val="00B53C93"/>
    <w:rsid w:val="00B81DBF"/>
    <w:rsid w:val="00B85226"/>
    <w:rsid w:val="00BC45B4"/>
    <w:rsid w:val="00C50243"/>
    <w:rsid w:val="00C76FED"/>
    <w:rsid w:val="00C947AA"/>
    <w:rsid w:val="00CA7F7A"/>
    <w:rsid w:val="00CB0DC4"/>
    <w:rsid w:val="00CB7F6D"/>
    <w:rsid w:val="00CC048E"/>
    <w:rsid w:val="00D026CA"/>
    <w:rsid w:val="00D2139D"/>
    <w:rsid w:val="00D27A9A"/>
    <w:rsid w:val="00D3556F"/>
    <w:rsid w:val="00DD45BC"/>
    <w:rsid w:val="00DD6DC6"/>
    <w:rsid w:val="00DE010B"/>
    <w:rsid w:val="00E35DBF"/>
    <w:rsid w:val="00E54CBA"/>
    <w:rsid w:val="00EA3A3E"/>
    <w:rsid w:val="00EC7C37"/>
    <w:rsid w:val="00ED6878"/>
    <w:rsid w:val="00F47ACA"/>
    <w:rsid w:val="00F8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10B"/>
  </w:style>
  <w:style w:type="paragraph" w:styleId="Footer">
    <w:name w:val="footer"/>
    <w:basedOn w:val="Normal"/>
    <w:link w:val="FooterChar"/>
    <w:uiPriority w:val="99"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10B"/>
  </w:style>
  <w:style w:type="paragraph" w:styleId="BalloonText">
    <w:name w:val="Balloon Text"/>
    <w:basedOn w:val="Normal"/>
    <w:link w:val="BalloonTextChar"/>
    <w:uiPriority w:val="99"/>
    <w:semiHidden/>
    <w:rsid w:val="00DD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B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1080</Words>
  <Characters>6158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Администрация</cp:lastModifiedBy>
  <cp:revision>41</cp:revision>
  <cp:lastPrinted>2016-04-14T07:20:00Z</cp:lastPrinted>
  <dcterms:created xsi:type="dcterms:W3CDTF">2016-03-14T06:49:00Z</dcterms:created>
  <dcterms:modified xsi:type="dcterms:W3CDTF">2016-04-14T07:21:00Z</dcterms:modified>
</cp:coreProperties>
</file>