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26" w:rsidRPr="000D6FB4" w:rsidRDefault="00FB4726" w:rsidP="00E03974">
      <w:pPr>
        <w:jc w:val="center"/>
        <w:rPr>
          <w:rFonts w:ascii="Arial" w:hAnsi="Arial" w:cs="Arial"/>
          <w:b/>
          <w:bCs/>
        </w:rPr>
      </w:pPr>
      <w:r w:rsidRPr="000D6FB4">
        <w:rPr>
          <w:rFonts w:ascii="Arial" w:hAnsi="Arial" w:cs="Arial"/>
          <w:b/>
          <w:bCs/>
        </w:rPr>
        <w:t>АДМИНИСТРАЦИЯ</w:t>
      </w:r>
    </w:p>
    <w:p w:rsidR="00FB4726" w:rsidRPr="000D6FB4" w:rsidRDefault="00FB4726" w:rsidP="00E03974">
      <w:pPr>
        <w:jc w:val="center"/>
        <w:rPr>
          <w:rFonts w:ascii="Arial" w:hAnsi="Arial" w:cs="Arial"/>
          <w:b/>
          <w:bCs/>
        </w:rPr>
      </w:pPr>
      <w:r w:rsidRPr="000D6FB4">
        <w:rPr>
          <w:rFonts w:ascii="Arial" w:hAnsi="Arial" w:cs="Arial"/>
          <w:b/>
          <w:bCs/>
        </w:rPr>
        <w:t xml:space="preserve"> ВЕРХНЕМАЗОВСКОГО СЕЛЬСКОГО  ПОСЕЛЕНИЯ</w:t>
      </w:r>
    </w:p>
    <w:p w:rsidR="00FB4726" w:rsidRPr="000D6FB4" w:rsidRDefault="00FB4726" w:rsidP="00CA3A56">
      <w:pPr>
        <w:jc w:val="center"/>
        <w:rPr>
          <w:rFonts w:ascii="Arial" w:hAnsi="Arial" w:cs="Arial"/>
          <w:b/>
          <w:bCs/>
        </w:rPr>
      </w:pPr>
      <w:r w:rsidRPr="000D6FB4">
        <w:rPr>
          <w:rFonts w:ascii="Arial" w:hAnsi="Arial" w:cs="Arial"/>
          <w:b/>
          <w:bCs/>
        </w:rPr>
        <w:t>ВЕРХНЕХАВСКОГО  МУНИЦИПАЛЬНОГО РАЙОНА</w:t>
      </w:r>
      <w:r w:rsidRPr="000D6FB4">
        <w:rPr>
          <w:rFonts w:ascii="Arial" w:hAnsi="Arial" w:cs="Arial"/>
          <w:b/>
          <w:bCs/>
        </w:rPr>
        <w:br/>
        <w:t>ВОРОНЕЖСКОЙ ОБЛАСТИ</w:t>
      </w:r>
      <w:r w:rsidRPr="000D6FB4">
        <w:rPr>
          <w:rFonts w:ascii="Arial" w:hAnsi="Arial" w:cs="Arial"/>
          <w:b/>
          <w:bCs/>
        </w:rPr>
        <w:br/>
      </w:r>
      <w:r w:rsidRPr="000D6FB4">
        <w:rPr>
          <w:rFonts w:ascii="Arial" w:hAnsi="Arial" w:cs="Arial"/>
          <w:b/>
          <w:bCs/>
        </w:rPr>
        <w:br/>
        <w:t xml:space="preserve">ПОСТАНОВЛЕНИЕ </w:t>
      </w:r>
    </w:p>
    <w:p w:rsidR="00FB4726" w:rsidRPr="000D6FB4" w:rsidRDefault="00FB4726" w:rsidP="00CA3A56">
      <w:pPr>
        <w:jc w:val="center"/>
        <w:rPr>
          <w:rFonts w:ascii="Arial" w:hAnsi="Arial" w:cs="Arial"/>
          <w:b/>
          <w:bCs/>
        </w:rPr>
      </w:pPr>
    </w:p>
    <w:p w:rsidR="00FB4726" w:rsidRPr="000D6FB4" w:rsidRDefault="00FB4726" w:rsidP="00CA3A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10.11.2017 г.        № 43</w:t>
      </w:r>
    </w:p>
    <w:p w:rsidR="00FB4726" w:rsidRPr="000D6FB4" w:rsidRDefault="00FB4726" w:rsidP="00CA3A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п. Верхняя Маза</w:t>
      </w:r>
    </w:p>
    <w:p w:rsidR="00FB4726" w:rsidRPr="000D6FB4" w:rsidRDefault="00FB4726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0"/>
      </w:tblGrid>
      <w:tr w:rsidR="00FB4726" w:rsidRPr="000D6FB4">
        <w:trPr>
          <w:trHeight w:val="304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FB4726" w:rsidRPr="00BC2CEE" w:rsidRDefault="00FB4726" w:rsidP="00BC2CEE">
            <w:pPr>
              <w:keepNext/>
              <w:widowControl w:val="0"/>
              <w:numPr>
                <w:ilvl w:val="1"/>
                <w:numId w:val="1"/>
              </w:numPr>
              <w:suppressAutoHyphens/>
              <w:ind w:left="0" w:firstLine="0"/>
              <w:jc w:val="both"/>
              <w:outlineLvl w:val="1"/>
              <w:rPr>
                <w:rFonts w:ascii="Arial" w:eastAsia="SimSun" w:hAnsi="Arial"/>
                <w:kern w:val="1"/>
                <w:lang w:eastAsia="hi-IN" w:bidi="hi-IN"/>
              </w:rPr>
            </w:pPr>
            <w:r w:rsidRPr="000D6FB4">
              <w:rPr>
                <w:rFonts w:ascii="Arial" w:hAnsi="Arial" w:cs="Arial"/>
              </w:rPr>
              <w:t>Об утверждении Положения о</w:t>
            </w:r>
            <w:r w:rsidRPr="000D6FB4">
              <w:rPr>
                <w:rFonts w:ascii="Arial" w:eastAsia="SimSun" w:hAnsi="Arial" w:cs="Arial"/>
                <w:kern w:val="1"/>
                <w:lang w:eastAsia="hi-IN" w:bidi="hi-IN"/>
              </w:rPr>
              <w:t xml:space="preserve"> комиссии по соблюдению требований к  служебному поведению муниципальных служащих  и урегулированию конфликта интересов в администрации Верхнемазовского сельского поселения Верхнехавского муниципального района Воронежской области в новой редакции</w:t>
            </w:r>
          </w:p>
        </w:tc>
      </w:tr>
    </w:tbl>
    <w:p w:rsidR="00FB4726" w:rsidRPr="000D6FB4" w:rsidRDefault="00FB4726" w:rsidP="00D37A4F">
      <w:pPr>
        <w:keepNext/>
        <w:widowControl w:val="0"/>
        <w:suppressAutoHyphens/>
        <w:outlineLvl w:val="1"/>
        <w:rPr>
          <w:rFonts w:ascii="Arial" w:eastAsia="SimSun" w:hAnsi="Arial"/>
          <w:kern w:val="1"/>
          <w:lang w:eastAsia="hi-IN" w:bidi="hi-IN"/>
        </w:rPr>
      </w:pPr>
    </w:p>
    <w:p w:rsidR="00FB4726" w:rsidRPr="000D6FB4" w:rsidRDefault="00FB4726" w:rsidP="004014A7">
      <w:pPr>
        <w:autoSpaceDE w:val="0"/>
        <w:autoSpaceDN w:val="0"/>
        <w:adjustRightInd w:val="0"/>
        <w:ind w:firstLine="540"/>
        <w:jc w:val="both"/>
        <w:rPr>
          <w:rFonts w:ascii="Arial" w:eastAsia="SimSun" w:hAnsi="Arial"/>
          <w:kern w:val="1"/>
          <w:lang w:eastAsia="hi-IN" w:bidi="hi-IN"/>
        </w:rPr>
      </w:pPr>
      <w:r w:rsidRPr="000D6FB4">
        <w:rPr>
          <w:rFonts w:ascii="Arial" w:hAnsi="Arial" w:cs="Arial"/>
          <w:lang w:eastAsia="en-US"/>
        </w:rPr>
        <w:t>Рассмотрев протест прокурора Верхнехавского района от 27.10.2017 № 2-1-2017/</w:t>
      </w:r>
      <w:r>
        <w:rPr>
          <w:rFonts w:ascii="Arial" w:hAnsi="Arial" w:cs="Arial"/>
          <w:lang w:eastAsia="en-US"/>
        </w:rPr>
        <w:t>1142</w:t>
      </w:r>
      <w:r w:rsidRPr="000D6FB4">
        <w:rPr>
          <w:rFonts w:ascii="Arial" w:hAnsi="Arial" w:cs="Arial"/>
          <w:lang w:eastAsia="en-US"/>
        </w:rPr>
        <w:t xml:space="preserve">, в соответствии с Федеральным </w:t>
      </w:r>
      <w:hyperlink r:id="rId5" w:history="1">
        <w:r w:rsidRPr="000D6FB4">
          <w:rPr>
            <w:rFonts w:ascii="Arial" w:hAnsi="Arial" w:cs="Arial"/>
            <w:lang w:eastAsia="en-US"/>
          </w:rPr>
          <w:t>законом</w:t>
        </w:r>
      </w:hyperlink>
      <w:r w:rsidRPr="000D6FB4">
        <w:rPr>
          <w:rFonts w:ascii="Arial" w:hAnsi="Arial" w:cs="Arial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6" w:history="1">
        <w:r w:rsidRPr="000D6FB4">
          <w:rPr>
            <w:rFonts w:ascii="Arial" w:hAnsi="Arial" w:cs="Arial"/>
            <w:lang w:eastAsia="en-US"/>
          </w:rPr>
          <w:t>законом</w:t>
        </w:r>
      </w:hyperlink>
      <w:r w:rsidRPr="000D6FB4">
        <w:rPr>
          <w:rFonts w:ascii="Arial" w:hAnsi="Arial" w:cs="Arial"/>
          <w:lang w:eastAsia="en-US"/>
        </w:rPr>
        <w:t xml:space="preserve"> от 25.12.2008 № 273-ФЗ «О противодействии коррупции», </w:t>
      </w:r>
      <w:hyperlink r:id="rId7" w:history="1">
        <w:r w:rsidRPr="000D6FB4">
          <w:rPr>
            <w:rFonts w:ascii="Arial" w:hAnsi="Arial" w:cs="Arial"/>
            <w:lang w:eastAsia="en-US"/>
          </w:rPr>
          <w:t>Указом</w:t>
        </w:r>
      </w:hyperlink>
      <w:r w:rsidRPr="000D6FB4">
        <w:rPr>
          <w:rFonts w:ascii="Arial" w:hAnsi="Arial" w:cs="Arial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Pr="000D6FB4">
          <w:rPr>
            <w:rFonts w:ascii="Arial" w:hAnsi="Arial" w:cs="Arial"/>
            <w:lang w:eastAsia="en-US"/>
          </w:rPr>
          <w:t>Законом</w:t>
        </w:r>
      </w:hyperlink>
      <w:r w:rsidRPr="000D6FB4">
        <w:rPr>
          <w:rFonts w:ascii="Arial" w:hAnsi="Arial" w:cs="Arial"/>
          <w:lang w:eastAsia="en-US"/>
        </w:rPr>
        <w:t xml:space="preserve"> Воронежской области от 28.12.2007 № 175-ОЗ «О муниципальной службе в Воронежской области»,</w:t>
      </w:r>
    </w:p>
    <w:p w:rsidR="00FB4726" w:rsidRPr="000D6FB4" w:rsidRDefault="00FB4726" w:rsidP="00D37A4F">
      <w:pPr>
        <w:widowControl w:val="0"/>
        <w:suppressAutoHyphens/>
        <w:spacing w:after="120"/>
        <w:jc w:val="both"/>
        <w:rPr>
          <w:rFonts w:ascii="Arial" w:eastAsia="SimSun" w:hAnsi="Arial"/>
          <w:b/>
          <w:bCs/>
          <w:kern w:val="1"/>
          <w:lang w:eastAsia="hi-IN" w:bidi="hi-IN"/>
        </w:rPr>
      </w:pPr>
    </w:p>
    <w:p w:rsidR="00FB4726" w:rsidRPr="000D6FB4" w:rsidRDefault="00FB4726" w:rsidP="004014A7">
      <w:pPr>
        <w:widowControl w:val="0"/>
        <w:suppressAutoHyphens/>
        <w:spacing w:after="12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0D6FB4">
        <w:rPr>
          <w:rFonts w:ascii="Arial" w:eastAsia="SimSun" w:hAnsi="Arial" w:cs="Arial"/>
          <w:b/>
          <w:bCs/>
          <w:kern w:val="1"/>
          <w:lang w:eastAsia="hi-IN" w:bidi="hi-IN"/>
        </w:rPr>
        <w:t>ПОСТАНОВЛЯЮ:</w:t>
      </w:r>
    </w:p>
    <w:p w:rsidR="00FB4726" w:rsidRPr="000D6FB4" w:rsidRDefault="00FB4726" w:rsidP="00D37A4F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 xml:space="preserve">     1. Утвердить  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Верхнемазовского сельского поселения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Верхнехавского  муниципального района Воронежской области в новой редакции, согласно Приложению.</w:t>
      </w:r>
    </w:p>
    <w:p w:rsidR="00FB4726" w:rsidRPr="000D6FB4" w:rsidRDefault="00FB4726" w:rsidP="00EF6D48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 xml:space="preserve">    2. Признать утратившими силу:</w:t>
      </w:r>
    </w:p>
    <w:p w:rsidR="00FB4726" w:rsidRPr="000D6FB4" w:rsidRDefault="00FB4726" w:rsidP="00EF6D48">
      <w:pPr>
        <w:widowControl w:val="0"/>
        <w:suppressAutoHyphens/>
        <w:spacing w:after="120"/>
        <w:jc w:val="both"/>
        <w:rPr>
          <w:rFonts w:ascii="Arial" w:eastAsia="SimSun" w:hAnsi="Arial"/>
          <w:b/>
          <w:bCs/>
          <w:i/>
          <w:iCs/>
          <w:color w:val="00B050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- постановление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администрации Верхнемазовского сельского поселения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Верхнехавского муниципального района от 28.02. 2011 г. № 15 «О комиссии по соблюдению требований к служебному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поведению муниципальных служащих администрации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Верхнемазовского сельского поселения и урегулированию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конфликта интересов» -  в части утверждения Положения о комиссии по соблюдению требований к служебному поведению муниципальных служащих администрации Верхнемазовского сельского поселения и урегулированию конфликта интересов;</w:t>
      </w:r>
    </w:p>
    <w:p w:rsidR="00FB4726" w:rsidRPr="000D6FB4" w:rsidRDefault="00FB4726" w:rsidP="00EF6D48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- постановление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администрации Верхнемазовского сельского поселения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Верхнехавского муниципального района от 26.03.2014 г. № 14 «О внесении изменений в постановление администрации Верхнемазовского сельского поселения от 28.02.2011 г. № 15 «О комиссии по соблюдению требований к служебному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поведению муниципальных служащих и урегулированию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конфликта интересов»;</w:t>
      </w:r>
    </w:p>
    <w:p w:rsidR="00FB4726" w:rsidRPr="000D6FB4" w:rsidRDefault="00FB4726" w:rsidP="007C6918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- постановление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администрации Верхнемазовского сельского поселения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 xml:space="preserve">Верхнехавского муниципального района от 25.12.2014 г. № 57 «О внесении изменений и дополнений в постановление администрации Верхнемазовского сельского поселения </w:t>
      </w:r>
      <w:r>
        <w:rPr>
          <w:rFonts w:ascii="Arial" w:eastAsia="SimSun" w:hAnsi="Arial" w:cs="Arial"/>
          <w:kern w:val="1"/>
          <w:lang w:eastAsia="hi-IN" w:bidi="hi-IN"/>
        </w:rPr>
        <w:t xml:space="preserve">Верхнехавского муниципального района Воронежской области </w:t>
      </w:r>
      <w:r w:rsidRPr="000D6FB4">
        <w:rPr>
          <w:rFonts w:ascii="Arial" w:eastAsia="SimSun" w:hAnsi="Arial" w:cs="Arial"/>
          <w:kern w:val="1"/>
          <w:lang w:eastAsia="hi-IN" w:bidi="hi-IN"/>
        </w:rPr>
        <w:t>от 28.02.2011 г. № 15 «О комиссии по соблюдению требований к служебному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поведению муниципальных служащих и урегулированию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конфликта интересов»;</w:t>
      </w:r>
    </w:p>
    <w:p w:rsidR="00FB4726" w:rsidRPr="000D6FB4" w:rsidRDefault="00FB4726" w:rsidP="007C6918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- постановление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администрации Верхнемазовского сельского поселения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Верхнехавского муниципального района от 08.04.2015 г. № 9 «О внесении изменений в постановление администрации Верхнемазовского сельского поселения от 28.02.2011 г. № 15 «О комиссии по соблюдению требований к служебному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поведению муниципальных служащих и урегулированию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конфликта интересов»;</w:t>
      </w:r>
    </w:p>
    <w:p w:rsidR="00FB4726" w:rsidRPr="000D6FB4" w:rsidRDefault="00FB4726" w:rsidP="00D37A4F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- постановление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администрации Верхнемазовского сельского поселения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Верхнехавского муниципального района от 07.04.2016 г. № 21 «О внесении изменений и дополнений в постановление администрации Верхнемазовского сельского поселения от 28</w:t>
      </w:r>
      <w:r>
        <w:rPr>
          <w:rFonts w:ascii="Arial" w:eastAsia="SimSun" w:hAnsi="Arial" w:cs="Arial"/>
          <w:kern w:val="1"/>
          <w:lang w:eastAsia="hi-IN" w:bidi="hi-IN"/>
        </w:rPr>
        <w:t>.02.2011 г. № 15 (в редакции постановления</w:t>
      </w:r>
      <w:r w:rsidRPr="000D6FB4">
        <w:rPr>
          <w:rFonts w:ascii="Arial" w:eastAsia="SimSun" w:hAnsi="Arial" w:cs="Arial"/>
          <w:kern w:val="1"/>
          <w:lang w:eastAsia="hi-IN" w:bidi="hi-IN"/>
        </w:rPr>
        <w:t xml:space="preserve"> от 08.04.2015 г. № 9) «О комиссии по соблюдению требований к служебному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 xml:space="preserve">поведению муниципальных служащих </w:t>
      </w:r>
      <w:r>
        <w:rPr>
          <w:rFonts w:ascii="Arial" w:eastAsia="SimSun" w:hAnsi="Arial" w:cs="Arial"/>
          <w:kern w:val="1"/>
          <w:lang w:eastAsia="hi-IN" w:bidi="hi-IN"/>
        </w:rPr>
        <w:t xml:space="preserve">и </w:t>
      </w:r>
      <w:r w:rsidRPr="000D6FB4">
        <w:rPr>
          <w:rFonts w:ascii="Arial" w:eastAsia="SimSun" w:hAnsi="Arial" w:cs="Arial"/>
          <w:kern w:val="1"/>
          <w:lang w:eastAsia="hi-IN" w:bidi="hi-IN"/>
        </w:rPr>
        <w:t>урегулированию</w:t>
      </w:r>
      <w:r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0D6FB4">
        <w:rPr>
          <w:rFonts w:ascii="Arial" w:eastAsia="SimSun" w:hAnsi="Arial" w:cs="Arial"/>
          <w:kern w:val="1"/>
          <w:lang w:eastAsia="hi-IN" w:bidi="hi-IN"/>
        </w:rPr>
        <w:t>конфликта интересов»;</w:t>
      </w:r>
    </w:p>
    <w:p w:rsidR="00FB4726" w:rsidRPr="000D6FB4" w:rsidRDefault="00FB4726" w:rsidP="00D37A4F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3. Настоящее постановление подлежит обнародованию в порядке, установленном Уставом Верхнемазовского сельского поселенияи размещению на официальном сайте  администрацииВерхнемазовского сельского поселенияВерхнехавского муниципального района.</w:t>
      </w:r>
    </w:p>
    <w:p w:rsidR="00FB4726" w:rsidRPr="000D6FB4" w:rsidRDefault="00FB4726" w:rsidP="00D37A4F">
      <w:pPr>
        <w:widowControl w:val="0"/>
        <w:suppressAutoHyphens/>
        <w:spacing w:after="120"/>
        <w:jc w:val="both"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4. Контроль за исполнением настоящего постановления оставляю за собой.</w:t>
      </w:r>
    </w:p>
    <w:p w:rsidR="00FB4726" w:rsidRPr="000D6FB4" w:rsidRDefault="00FB4726" w:rsidP="00D37A4F">
      <w:pPr>
        <w:widowControl w:val="0"/>
        <w:suppressAutoHyphens/>
        <w:spacing w:after="120"/>
        <w:rPr>
          <w:rFonts w:ascii="Arial" w:eastAsia="SimSun" w:hAnsi="Arial"/>
          <w:kern w:val="1"/>
          <w:lang w:eastAsia="hi-IN" w:bidi="hi-IN"/>
        </w:rPr>
      </w:pPr>
      <w:r w:rsidRPr="000D6FB4">
        <w:rPr>
          <w:rFonts w:ascii="Arial" w:eastAsia="SimSun" w:hAnsi="Arial"/>
          <w:kern w:val="1"/>
          <w:lang w:eastAsia="hi-IN" w:bidi="hi-IN"/>
        </w:rPr>
        <w:t> </w:t>
      </w:r>
    </w:p>
    <w:p w:rsidR="00FB4726" w:rsidRPr="000D6FB4" w:rsidRDefault="00FB4726" w:rsidP="00EF6D48">
      <w:pPr>
        <w:widowControl w:val="0"/>
        <w:suppressAutoHyphens/>
        <w:rPr>
          <w:rFonts w:ascii="Arial" w:eastAsia="SimSun" w:hAnsi="Arial"/>
          <w:kern w:val="1"/>
          <w:lang w:eastAsia="hi-IN" w:bidi="hi-IN"/>
        </w:rPr>
      </w:pPr>
    </w:p>
    <w:p w:rsidR="00FB4726" w:rsidRPr="000D6FB4" w:rsidRDefault="00FB4726" w:rsidP="00EF6D48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 xml:space="preserve">Глава администрации </w:t>
      </w:r>
    </w:p>
    <w:p w:rsidR="00FB4726" w:rsidRPr="000D6FB4" w:rsidRDefault="00FB4726" w:rsidP="00EF6D48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0D6FB4">
        <w:rPr>
          <w:rFonts w:ascii="Arial" w:eastAsia="SimSun" w:hAnsi="Arial" w:cs="Arial"/>
          <w:kern w:val="1"/>
          <w:lang w:eastAsia="hi-IN" w:bidi="hi-IN"/>
        </w:rPr>
        <w:t>Верхнемазовского сельского поселения                Т.Н.Трубникова</w:t>
      </w:r>
    </w:p>
    <w:p w:rsidR="00FB4726" w:rsidRPr="000D6FB4" w:rsidRDefault="00FB4726" w:rsidP="007C6918">
      <w:pPr>
        <w:rPr>
          <w:rFonts w:ascii="Arial" w:hAnsi="Arial" w:cs="Arial"/>
        </w:rPr>
      </w:pPr>
    </w:p>
    <w:p w:rsidR="00FB4726" w:rsidRPr="000D6FB4" w:rsidRDefault="00FB4726" w:rsidP="007C6918">
      <w:pPr>
        <w:rPr>
          <w:rFonts w:ascii="Arial" w:hAnsi="Arial" w:cs="Arial"/>
        </w:rPr>
      </w:pPr>
    </w:p>
    <w:p w:rsidR="00FB4726" w:rsidRPr="000D6FB4" w:rsidRDefault="00FB4726" w:rsidP="007C6918">
      <w:pPr>
        <w:rPr>
          <w:rFonts w:ascii="Arial" w:hAnsi="Arial" w:cs="Arial"/>
        </w:rPr>
      </w:pPr>
    </w:p>
    <w:p w:rsidR="00FB4726" w:rsidRPr="000D6FB4" w:rsidRDefault="00FB4726" w:rsidP="007C6918">
      <w:pPr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Default="00FB4726" w:rsidP="00D37A4F">
      <w:pPr>
        <w:jc w:val="right"/>
        <w:rPr>
          <w:rFonts w:ascii="Arial" w:hAnsi="Arial" w:cs="Arial"/>
        </w:rPr>
      </w:pPr>
    </w:p>
    <w:p w:rsidR="00FB4726" w:rsidRPr="000D6FB4" w:rsidRDefault="00FB4726" w:rsidP="00D37A4F">
      <w:pPr>
        <w:jc w:val="right"/>
        <w:rPr>
          <w:rFonts w:ascii="Arial" w:hAnsi="Arial" w:cs="Arial"/>
        </w:rPr>
      </w:pPr>
    </w:p>
    <w:p w:rsidR="00FB4726" w:rsidRPr="000D6FB4" w:rsidRDefault="00FB4726" w:rsidP="00D37A4F">
      <w:pPr>
        <w:jc w:val="right"/>
        <w:rPr>
          <w:rFonts w:ascii="Arial" w:hAnsi="Arial" w:cs="Arial"/>
        </w:rPr>
      </w:pPr>
      <w:r w:rsidRPr="000D6FB4">
        <w:rPr>
          <w:rFonts w:ascii="Arial" w:hAnsi="Arial" w:cs="Arial"/>
        </w:rPr>
        <w:t xml:space="preserve"> Приложение</w:t>
      </w:r>
    </w:p>
    <w:p w:rsidR="00FB4726" w:rsidRPr="000D6FB4" w:rsidRDefault="00FB4726" w:rsidP="00D37A4F">
      <w:pPr>
        <w:jc w:val="right"/>
        <w:rPr>
          <w:rFonts w:ascii="Arial" w:hAnsi="Arial" w:cs="Arial"/>
        </w:rPr>
      </w:pPr>
      <w:r w:rsidRPr="000D6FB4">
        <w:rPr>
          <w:rFonts w:ascii="Arial" w:hAnsi="Arial" w:cs="Arial"/>
        </w:rPr>
        <w:t>к постановлению администрации</w:t>
      </w:r>
    </w:p>
    <w:p w:rsidR="00FB4726" w:rsidRPr="000D6FB4" w:rsidRDefault="00FB4726" w:rsidP="00D37A4F">
      <w:pPr>
        <w:jc w:val="right"/>
        <w:rPr>
          <w:rFonts w:ascii="Arial" w:hAnsi="Arial" w:cs="Arial"/>
        </w:rPr>
      </w:pPr>
      <w:r w:rsidRPr="000D6FB4">
        <w:rPr>
          <w:rFonts w:ascii="Arial" w:hAnsi="Arial" w:cs="Arial"/>
        </w:rPr>
        <w:t>Верхнемазовского сельского поселения</w:t>
      </w:r>
    </w:p>
    <w:p w:rsidR="00FB4726" w:rsidRPr="000D6FB4" w:rsidRDefault="00FB4726" w:rsidP="007C6918">
      <w:pPr>
        <w:jc w:val="right"/>
        <w:rPr>
          <w:rFonts w:ascii="Arial" w:hAnsi="Arial" w:cs="Arial"/>
        </w:rPr>
      </w:pPr>
      <w:r w:rsidRPr="000D6FB4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10.11.2017 г. № 43</w:t>
      </w:r>
    </w:p>
    <w:p w:rsidR="00FB4726" w:rsidRPr="000D6FB4" w:rsidRDefault="00FB4726" w:rsidP="00FA64D6">
      <w:pPr>
        <w:rPr>
          <w:rFonts w:ascii="Arial" w:hAnsi="Arial" w:cs="Arial"/>
        </w:rPr>
      </w:pPr>
    </w:p>
    <w:p w:rsidR="00FB4726" w:rsidRPr="00352987" w:rsidRDefault="00FB4726" w:rsidP="00FA64D6">
      <w:pPr>
        <w:tabs>
          <w:tab w:val="left" w:pos="3960"/>
        </w:tabs>
        <w:jc w:val="center"/>
        <w:rPr>
          <w:rFonts w:ascii="Arial" w:hAnsi="Arial" w:cs="Arial"/>
          <w:b/>
          <w:bCs/>
        </w:rPr>
      </w:pPr>
      <w:r w:rsidRPr="00352987">
        <w:rPr>
          <w:rFonts w:ascii="Arial" w:hAnsi="Arial" w:cs="Arial"/>
          <w:b/>
          <w:bCs/>
        </w:rPr>
        <w:t>ПОЛОЖЕНИЕ</w:t>
      </w:r>
    </w:p>
    <w:p w:rsidR="00FB4726" w:rsidRPr="00352987" w:rsidRDefault="00FB4726" w:rsidP="00CA3A56">
      <w:pPr>
        <w:tabs>
          <w:tab w:val="left" w:pos="3960"/>
        </w:tabs>
        <w:jc w:val="center"/>
        <w:rPr>
          <w:rFonts w:ascii="Arial" w:hAnsi="Arial" w:cs="Arial"/>
          <w:b/>
          <w:bCs/>
        </w:rPr>
      </w:pPr>
      <w:r w:rsidRPr="00352987">
        <w:rPr>
          <w:rFonts w:ascii="Arial" w:hAnsi="Arial" w:cs="Arial"/>
          <w:b/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ВЕРХНЕМАЗОВСКОГО  СЕЛЬСКОГО ПОСЕЛЕНИЯ ВЕРХНЕХАВСКОГО МУНИЦИПАЛЬНОГО РАЙОНА ВОРОНЕЖСКОЙ ОБЛАСТИ</w:t>
      </w:r>
    </w:p>
    <w:p w:rsidR="00FB4726" w:rsidRPr="000D6FB4" w:rsidRDefault="00FB4726" w:rsidP="00404D58">
      <w:pPr>
        <w:autoSpaceDE w:val="0"/>
        <w:autoSpaceDN w:val="0"/>
        <w:adjustRightInd w:val="0"/>
        <w:outlineLvl w:val="0"/>
        <w:rPr>
          <w:rFonts w:ascii="Arial" w:hAnsi="Arial" w:cs="Arial"/>
          <w:lang w:eastAsia="en-US"/>
        </w:rPr>
      </w:pPr>
    </w:p>
    <w:p w:rsidR="00FB4726" w:rsidRPr="000D6FB4" w:rsidRDefault="00FB4726" w:rsidP="00FA64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1. Настоящим Положением определяется порядок  деятельности комиссии по соблюдению требований к служебному поведению муниципальных служащих и урегулированию конфликта интересов в администрации Верхнемазовского сельского поселения Верхнехавского муниципального района Воронежской области (далее -  комиссия).</w:t>
      </w:r>
    </w:p>
    <w:p w:rsidR="00FB4726" w:rsidRPr="000D6FB4" w:rsidRDefault="00FB4726" w:rsidP="009F64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 xml:space="preserve">2. Комиссия в своей деятельности руководствуется </w:t>
      </w:r>
      <w:hyperlink r:id="rId9" w:history="1">
        <w:r w:rsidRPr="000D6FB4">
          <w:rPr>
            <w:rFonts w:ascii="Arial" w:hAnsi="Arial" w:cs="Arial"/>
            <w:lang w:eastAsia="en-US"/>
          </w:rPr>
          <w:t>Конституцией</w:t>
        </w:r>
      </w:hyperlink>
      <w:r w:rsidRPr="000D6FB4">
        <w:rPr>
          <w:rFonts w:ascii="Arial" w:hAnsi="Arial" w:cs="Arial"/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Верхнехавского муниципального района, настоящим Положением.</w:t>
      </w:r>
    </w:p>
    <w:p w:rsidR="00FB4726" w:rsidRPr="000D6FB4" w:rsidRDefault="00FB472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3. Основной задачей комиссии является содействие администрации Верхнемазовского сельского поселения:</w:t>
      </w:r>
    </w:p>
    <w:p w:rsidR="00FB4726" w:rsidRPr="000D6FB4" w:rsidRDefault="00FB472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0D6FB4">
          <w:rPr>
            <w:rFonts w:ascii="Arial" w:hAnsi="Arial" w:cs="Arial"/>
            <w:lang w:eastAsia="en-US"/>
          </w:rPr>
          <w:t>законом</w:t>
        </w:r>
      </w:hyperlink>
      <w:r w:rsidRPr="000D6FB4">
        <w:rPr>
          <w:rFonts w:ascii="Arial" w:hAnsi="Arial" w:cs="Arial"/>
          <w:lang w:eastAsia="en-US"/>
        </w:rPr>
        <w:t xml:space="preserve">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B4726" w:rsidRPr="000D6FB4" w:rsidRDefault="00FB472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в осуществлении в  органе местного самоуправления мер по предупреждению коррупции.</w:t>
      </w:r>
    </w:p>
    <w:p w:rsidR="00FB4726" w:rsidRPr="000D6FB4" w:rsidRDefault="00FB4726" w:rsidP="009F64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района.</w:t>
      </w:r>
    </w:p>
    <w:p w:rsidR="00FB4726" w:rsidRPr="000D6FB4" w:rsidRDefault="00FB4726" w:rsidP="007577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5. Комиссия образуется постановлением администрации Верхнемазовского сельского поселения Верхнехавского муниципального района. 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4726" w:rsidRPr="000D6FB4" w:rsidRDefault="00FB472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  <w:lang w:eastAsia="en-US"/>
        </w:rPr>
      </w:pPr>
      <w:bookmarkStart w:id="0" w:name="Par11"/>
      <w:bookmarkEnd w:id="0"/>
      <w:r w:rsidRPr="000D6FB4">
        <w:rPr>
          <w:rFonts w:ascii="Arial" w:hAnsi="Arial" w:cs="Arial"/>
          <w:lang w:eastAsia="en-US"/>
        </w:rPr>
        <w:t>6. В состав комиссии входят:</w:t>
      </w:r>
    </w:p>
    <w:p w:rsidR="00FB4726" w:rsidRPr="000D6FB4" w:rsidRDefault="00FB4726" w:rsidP="007577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–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 xml:space="preserve">глава администрации Верхнемазовского сельского поселения  (председатель комиссии), </w:t>
      </w:r>
      <w:r w:rsidRPr="00CA3A56">
        <w:rPr>
          <w:rFonts w:ascii="Arial" w:hAnsi="Arial" w:cs="Arial"/>
          <w:lang w:eastAsia="en-US"/>
        </w:rPr>
        <w:t xml:space="preserve">специалист администрации Верхнемазовского сельского поселения  (заместитель председателя комиссии), </w:t>
      </w:r>
      <w:r w:rsidRPr="00DB4396">
        <w:rPr>
          <w:rFonts w:ascii="Arial" w:hAnsi="Arial" w:cs="Arial"/>
          <w:lang w:eastAsia="en-US"/>
        </w:rPr>
        <w:t>заведующая библиотекой п. Верхняя Маза (секретарь комиссии);</w:t>
      </w:r>
    </w:p>
    <w:p w:rsidR="00FB4726" w:rsidRPr="000D6FB4" w:rsidRDefault="00FB4726" w:rsidP="007577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Верхнемазовского сельского поселения Верхнехавского муниципального района и подведомственных учреждений, депутаты Совета народных депутатов Верхнемазовского сельского поселения.  </w:t>
      </w:r>
    </w:p>
    <w:p w:rsidR="00FB4726" w:rsidRPr="00DB4396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 xml:space="preserve">7. </w:t>
      </w:r>
      <w:r w:rsidRPr="00DB4396">
        <w:rPr>
          <w:rFonts w:ascii="Arial" w:hAnsi="Arial" w:cs="Arial"/>
          <w:lang w:eastAsia="en-US"/>
        </w:rPr>
        <w:t>Число членов комиссии, не замещающих должности муниципальной службы в администрации Верхнемазовского сельского поселения Верхнехавского муниципального района, должно составлять не менее одной четверти от общего числа членов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DB4396">
        <w:rPr>
          <w:rFonts w:ascii="Arial" w:hAnsi="Arial" w:cs="Arial"/>
          <w:lang w:eastAsia="en-US"/>
        </w:rPr>
        <w:t>8. Состав комиссии формируется таким образом, чтобы</w:t>
      </w:r>
      <w:r w:rsidRPr="000D6FB4">
        <w:rPr>
          <w:rFonts w:ascii="Arial" w:hAnsi="Arial" w:cs="Arial"/>
          <w:lang w:eastAsia="en-US"/>
        </w:rPr>
        <w:t xml:space="preserve"> исключить возможность </w:t>
      </w:r>
      <w:r w:rsidRPr="00EE03BD">
        <w:rPr>
          <w:rFonts w:ascii="Arial" w:hAnsi="Arial" w:cs="Arial"/>
          <w:lang w:eastAsia="en-US"/>
        </w:rPr>
        <w:t>возникновения конфликта интересов, который мог бы повлиять на принимаемые</w:t>
      </w:r>
      <w:r w:rsidRPr="000D6FB4">
        <w:rPr>
          <w:rFonts w:ascii="Arial" w:hAnsi="Arial" w:cs="Arial"/>
          <w:lang w:eastAsia="en-US"/>
        </w:rPr>
        <w:t xml:space="preserve"> комиссией решения.</w:t>
      </w:r>
      <w:bookmarkStart w:id="1" w:name="Par16"/>
      <w:bookmarkEnd w:id="1"/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9. В заседании комиссии с правом совещательного голоса участвуют: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два муниципальных служащих, замещающих в органах местного самоуправления </w:t>
      </w:r>
      <w:r w:rsidRPr="00DB4396">
        <w:rPr>
          <w:rFonts w:ascii="Arial" w:hAnsi="Arial" w:cs="Arial"/>
          <w:lang w:eastAsia="en-US"/>
        </w:rPr>
        <w:t>Верхнехавского муниципального района</w:t>
      </w:r>
      <w:r w:rsidRPr="000D6FB4">
        <w:rPr>
          <w:rFonts w:ascii="Arial" w:hAnsi="Arial" w:cs="Arial"/>
          <w:lang w:eastAsia="en-US"/>
        </w:rPr>
        <w:t xml:space="preserve"> должности муниципальной службы, характер и объем должностных прав и обязанностей которых аналогичен правам и обязанностям по должности, замещаемой муниципальным служащим, в отношении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 xml:space="preserve">которого комиссией рассматривается </w:t>
      </w:r>
      <w:r w:rsidRPr="00EE03BD">
        <w:rPr>
          <w:rFonts w:ascii="Arial" w:hAnsi="Arial" w:cs="Arial"/>
          <w:lang w:eastAsia="en-US"/>
        </w:rPr>
        <w:t>этот</w:t>
      </w:r>
      <w:r w:rsidRPr="000D6FB4">
        <w:rPr>
          <w:rFonts w:ascii="Arial" w:hAnsi="Arial" w:cs="Arial"/>
          <w:lang w:eastAsia="en-US"/>
        </w:rPr>
        <w:t xml:space="preserve"> вопрос.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другие муниципальные служащие, замещающие должности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Верхнехавского муниципального района</w:t>
      </w:r>
      <w:bookmarkStart w:id="2" w:name="_GoBack"/>
      <w:bookmarkEnd w:id="2"/>
      <w:r w:rsidRPr="000D6FB4">
        <w:rPr>
          <w:rFonts w:ascii="Arial" w:hAnsi="Arial" w:cs="Arial"/>
          <w:lang w:eastAsia="en-US"/>
        </w:rPr>
        <w:t>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 Верхнехавского муниципального района, недопустимо.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12. Основаниями для проведения заседания комиссии являются: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поступившие в комиссию материалы, свидетельствующие: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поступившее в администрацию 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обращение гражданина, замещавшего должность муниципальной службы в администрации Верхнемазовского сельского поселения Верхнехавского муниципального района, включенную в перечень должностей, утвержденный правовым актом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в) представление руководителя органа местного самоуправления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 осуществляющего полномочия представителя нанимателя на должности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мер по предупреждению коррупции;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трудового или гражданско-правового договора на выполнение работ (оказание услуг), если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Верхнемазовского сельского поселения Верхнехавского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включенную в перечень должностей, утвержденный правовым актом администрации Верхнемазовского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сельского поселения Верхнехавского муниципального района, в  администрацию 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 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16. Уведомление, указанное в подпункте "д" пункта 12 настоящего Положения, рассматривается специалистом администрации Верхнемазовского сельского поселения по вопросам муниципальной службы, который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включенную в перечень должностей, утвержденный правовым актом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требований статьи 12 Федерального закона от 25.12.2008 № 273-ФЗ.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17. Уведомление, указанное в абзаце пятом подпункта "б" пункта 12 настоящего Положения, рассматривается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специалистом администрации Верхнемазовского сельского поселения по вопросам муниципальной службы, который осуществляет подготовку мотивированного заключения по результатам рассмотрения уведомления.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18.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специалист администрации Верхнемазовского сельского поселения по вопросам муниципальной службы,  имеет право проводить собеседование с муниципальным служащим, представившим обращение или уведомление, получать от него письменные пояснения, а   руководитель органа местного самоуправления Верхнемазовского сельского поселения Верхнехавского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4726" w:rsidRPr="000D6FB4" w:rsidRDefault="00FB4726" w:rsidP="008D37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19.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Мотивированные заключения, предусмотренные пунктами 16, 17 и 18 настоящего Положения, должны содержать:</w:t>
      </w:r>
    </w:p>
    <w:p w:rsidR="00FB4726" w:rsidRPr="000D6FB4" w:rsidRDefault="00FB4726" w:rsidP="008D37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FB4726" w:rsidRPr="000D6FB4" w:rsidRDefault="00FB4726" w:rsidP="008D37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4726" w:rsidRPr="000D6FB4" w:rsidRDefault="00FB4726" w:rsidP="008D37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29, 33, 35 настоящего Положения или иного решения.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Верхнемазовского сельского поселения Верхнехавского муниципального района, и с результатами ее проверки;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21.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24. Заседания комиссии могут проводиться в отсутствие муниципального служащего или гражданина в случае: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включенную в перечень должностей, утвержденный правовым актом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Верхнемазовского сельского поселения Верхнехавского муниципального района  применить к муниципальному служащему конкретную меру ответственности.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29.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Верхнемазовского сельского поселения Верхнехавского муниципального района применить к муниципальному служащему конкретную меру ответственности.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контроля за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расходами, в органы прокуратуры и (или) иные государственные органы в соответствии с их компетенцией.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Верхнемазовского сельского поселения Верхнехавского муниципального района  применить к муниципальному служащему конкретную меру ответственности.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33.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 принять меры по урегулированию конфликта интересов или по недопущению его возникновения;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 применить к муниципальному служащему конкретную меру ответственности.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34. По итогам рассмотрения вопросов, указанных в подпунктах "а", "б", "г" и "д" пункта 12 настоящего Положения, и при наличии к тому оснований комиссия может принять иное решение, чем это предусмотрено пунктами 27 - 33 и 35 настоящего Положения. Основания и мотивы принятия такого решения должны быть отражены в протоколе заседания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 xml:space="preserve">35. По итогам рассмотрения вопроса, указанного в подпункте "д" пункта 12 настоящего Положения, комиссия принимает в отношении гражданина, </w:t>
      </w:r>
      <w:r w:rsidRPr="00EE03BD">
        <w:rPr>
          <w:rFonts w:ascii="Arial" w:hAnsi="Arial" w:cs="Arial"/>
          <w:lang w:eastAsia="en-US"/>
        </w:rPr>
        <w:t>замещавшего должность муниципальной службы в администрации Верхнемазовского сельского поселения Верхнехавского муниципального района, включенную в перечень</w:t>
      </w:r>
      <w:r w:rsidRPr="000D6FB4">
        <w:rPr>
          <w:rFonts w:ascii="Arial" w:hAnsi="Arial" w:cs="Arial"/>
          <w:lang w:eastAsia="en-US"/>
        </w:rPr>
        <w:t xml:space="preserve"> должностей, утвержденный правовым актом администрации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одно из следующих решений: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  проинформировать об указанных обстоятельствах органы прокуратуры и уведомившую организацию.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36.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37.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Верхнемазовского сельского поселения Верхнехавского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39. В протоколе заседания комиссии указываются: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д) фамилии, имена, отчества выступивших на заседании и краткое изложение их выступлений;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ж) другие сведения;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з) результаты голосования;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и) решение и обоснование его принятия.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41. Копии протокола заседания комиссии в семидневный срок со дня заседания представляются руководителю органа местного самоуправления Верхнемазовского сельского поселения Верхнехавского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42. Протокол заседания комиссии рассматривается руководителем органа местного самоуправления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Верхнемазовского сельского поселения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 оглашается на ближайшем заседании комиссии и принимается к сведению без обсуждения.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интересов.46.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Верхнемазовского сельского поселения Верхнехавского муниципального района, включенную в перечень должностей, утвержденный правовым актом администрации Верхнемазовского сельского поселения Верхнехавского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B4726" w:rsidRPr="000D6FB4" w:rsidRDefault="00FB4726" w:rsidP="00E94A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0D6FB4">
        <w:rPr>
          <w:rFonts w:ascii="Arial" w:hAnsi="Arial" w:cs="Arial"/>
          <w:lang w:eastAsia="en-US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Верхнемазовского сельского</w:t>
      </w:r>
      <w:r>
        <w:rPr>
          <w:rFonts w:ascii="Arial" w:hAnsi="Arial" w:cs="Arial"/>
          <w:lang w:eastAsia="en-US"/>
        </w:rPr>
        <w:t xml:space="preserve"> </w:t>
      </w:r>
      <w:r w:rsidRPr="000D6FB4">
        <w:rPr>
          <w:rFonts w:ascii="Arial" w:hAnsi="Arial" w:cs="Arial"/>
          <w:lang w:eastAsia="en-US"/>
        </w:rPr>
        <w:t>Верхнехавского муниципального района.</w:t>
      </w:r>
    </w:p>
    <w:p w:rsidR="00FB4726" w:rsidRPr="000D6FB4" w:rsidRDefault="00FB4726" w:rsidP="000D6FB4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sectPr w:rsidR="00FB4726" w:rsidRPr="000D6FB4" w:rsidSect="000D6F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C3"/>
    <w:rsid w:val="000207CB"/>
    <w:rsid w:val="00080372"/>
    <w:rsid w:val="00084B20"/>
    <w:rsid w:val="000C248E"/>
    <w:rsid w:val="000D29C2"/>
    <w:rsid w:val="000D6FB4"/>
    <w:rsid w:val="000E71A1"/>
    <w:rsid w:val="00111A41"/>
    <w:rsid w:val="00162564"/>
    <w:rsid w:val="001D1BC5"/>
    <w:rsid w:val="0021464F"/>
    <w:rsid w:val="00234CA3"/>
    <w:rsid w:val="00247D76"/>
    <w:rsid w:val="002C2C39"/>
    <w:rsid w:val="002F18F0"/>
    <w:rsid w:val="0035164F"/>
    <w:rsid w:val="003520A4"/>
    <w:rsid w:val="00352987"/>
    <w:rsid w:val="003F66BD"/>
    <w:rsid w:val="004014A7"/>
    <w:rsid w:val="00404D58"/>
    <w:rsid w:val="00495DF9"/>
    <w:rsid w:val="004B7F63"/>
    <w:rsid w:val="004E2A1C"/>
    <w:rsid w:val="00523B8B"/>
    <w:rsid w:val="005401B6"/>
    <w:rsid w:val="00564E35"/>
    <w:rsid w:val="005C7450"/>
    <w:rsid w:val="00607A14"/>
    <w:rsid w:val="00662FFF"/>
    <w:rsid w:val="006B157E"/>
    <w:rsid w:val="006C1528"/>
    <w:rsid w:val="0070340D"/>
    <w:rsid w:val="007131B7"/>
    <w:rsid w:val="00746AE0"/>
    <w:rsid w:val="0075773D"/>
    <w:rsid w:val="007A3F1E"/>
    <w:rsid w:val="007C6918"/>
    <w:rsid w:val="007C6AC6"/>
    <w:rsid w:val="007D186F"/>
    <w:rsid w:val="007F00C3"/>
    <w:rsid w:val="007F29FB"/>
    <w:rsid w:val="0081629D"/>
    <w:rsid w:val="00820734"/>
    <w:rsid w:val="008C2BC2"/>
    <w:rsid w:val="008D3726"/>
    <w:rsid w:val="008E6F61"/>
    <w:rsid w:val="00903DB0"/>
    <w:rsid w:val="00917100"/>
    <w:rsid w:val="00965B18"/>
    <w:rsid w:val="009C3876"/>
    <w:rsid w:val="009D33A4"/>
    <w:rsid w:val="009F20E3"/>
    <w:rsid w:val="009F64F3"/>
    <w:rsid w:val="00A16FC9"/>
    <w:rsid w:val="00A73D4B"/>
    <w:rsid w:val="00B02C15"/>
    <w:rsid w:val="00B02F36"/>
    <w:rsid w:val="00B6369C"/>
    <w:rsid w:val="00BA0DE1"/>
    <w:rsid w:val="00BC2CEE"/>
    <w:rsid w:val="00C20D1B"/>
    <w:rsid w:val="00C211F2"/>
    <w:rsid w:val="00CA3A56"/>
    <w:rsid w:val="00CA7C7C"/>
    <w:rsid w:val="00CC3078"/>
    <w:rsid w:val="00CE3DD8"/>
    <w:rsid w:val="00D31B5E"/>
    <w:rsid w:val="00D37A4F"/>
    <w:rsid w:val="00D86A22"/>
    <w:rsid w:val="00D90912"/>
    <w:rsid w:val="00D9425B"/>
    <w:rsid w:val="00DB11E0"/>
    <w:rsid w:val="00DB4396"/>
    <w:rsid w:val="00DD5E1A"/>
    <w:rsid w:val="00DF0888"/>
    <w:rsid w:val="00DF3A3D"/>
    <w:rsid w:val="00E03974"/>
    <w:rsid w:val="00E82ABC"/>
    <w:rsid w:val="00E94A50"/>
    <w:rsid w:val="00EE03BD"/>
    <w:rsid w:val="00EF6D48"/>
    <w:rsid w:val="00F57524"/>
    <w:rsid w:val="00F62F63"/>
    <w:rsid w:val="00FA64D6"/>
    <w:rsid w:val="00FB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6369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27BD647D7ED16E4B06919E647AFB1A426329A457150149i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E4958959B6371AD421D3874F345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C9C9F6371AD421D3874F345i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FA7A4290B8E1EF3B4439B0721121D46E495C9C9F6271AD421D3874F345iEM" TargetMode="External"/><Relationship Id="rId10" Type="http://schemas.openxmlformats.org/officeDocument/2006/relationships/hyperlink" Target="consultantplus://offline/ref=45F9B23149BB333BA5B7FEE31AC0FB20E9B98F32A28D13454CD3FC1E0151R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D36CA409CF5095AA6DDFAB47AF7619DEAE6E1E077561E160FEAC8c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12</Pages>
  <Words>5477</Words>
  <Characters>31225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Администрация</cp:lastModifiedBy>
  <cp:revision>21</cp:revision>
  <cp:lastPrinted>2017-11-12T13:41:00Z</cp:lastPrinted>
  <dcterms:created xsi:type="dcterms:W3CDTF">2017-11-07T11:14:00Z</dcterms:created>
  <dcterms:modified xsi:type="dcterms:W3CDTF">2017-11-12T13:42:00Z</dcterms:modified>
</cp:coreProperties>
</file>